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1EDB3" w14:textId="77777777" w:rsidR="00AB7403" w:rsidRDefault="00AB7403"/>
    <w:p w14:paraId="5066A09D" w14:textId="4C5BFC2C" w:rsidR="00F5457A" w:rsidRPr="00362C56" w:rsidRDefault="00F5457A" w:rsidP="00F5457A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362C56">
        <w:rPr>
          <w:rFonts w:ascii="Arial" w:hAnsi="Arial" w:cs="Arial"/>
          <w:b/>
          <w:bCs/>
          <w:color w:val="0070C0"/>
          <w:sz w:val="28"/>
          <w:szCs w:val="28"/>
        </w:rPr>
        <w:t xml:space="preserve">Comissão de Ética do Instituto Superior de Tecnologias </w:t>
      </w:r>
      <w:r w:rsidR="00557DDA" w:rsidRPr="000E537A">
        <w:rPr>
          <w:rFonts w:ascii="Arial" w:hAnsi="Arial" w:cs="Arial"/>
          <w:b/>
          <w:bCs/>
          <w:color w:val="0070C0"/>
          <w:sz w:val="28"/>
          <w:szCs w:val="28"/>
        </w:rPr>
        <w:t>Avançadas</w:t>
      </w:r>
      <w:r w:rsidR="00557DDA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00362C56">
        <w:rPr>
          <w:rFonts w:ascii="Arial" w:hAnsi="Arial" w:cs="Arial"/>
          <w:b/>
          <w:bCs/>
          <w:color w:val="0070C0"/>
          <w:sz w:val="28"/>
          <w:szCs w:val="28"/>
        </w:rPr>
        <w:t>do Porto (ISTEC Porto)</w:t>
      </w:r>
    </w:p>
    <w:p w14:paraId="38C1F773" w14:textId="77777777" w:rsidR="00F5457A" w:rsidRPr="00375F91" w:rsidRDefault="00F5457A" w:rsidP="008E40C5">
      <w:pPr>
        <w:jc w:val="center"/>
      </w:pPr>
    </w:p>
    <w:p w14:paraId="043EB652" w14:textId="73EA9E18" w:rsidR="00F5457A" w:rsidRPr="00375F91" w:rsidRDefault="00F5457A" w:rsidP="008E40C5">
      <w:pPr>
        <w:jc w:val="center"/>
      </w:pPr>
      <w:r w:rsidRPr="00375F91">
        <w:rPr>
          <w:b/>
          <w:bCs/>
        </w:rPr>
        <w:t xml:space="preserve">Formulário para pedido de emissão de parecer sobre questões éticas no âmbito </w:t>
      </w:r>
      <w:r w:rsidR="004C41B7">
        <w:rPr>
          <w:b/>
          <w:bCs/>
        </w:rPr>
        <w:t>do funcionamento geral da Instituição</w:t>
      </w:r>
    </w:p>
    <w:p w14:paraId="74E51C76" w14:textId="77777777" w:rsidR="00F5457A" w:rsidRPr="00375F91" w:rsidRDefault="00F5457A" w:rsidP="00F5457A"/>
    <w:p w14:paraId="1481CF4F" w14:textId="77777777" w:rsidR="00F5457A" w:rsidRPr="00375F91" w:rsidRDefault="00F5457A" w:rsidP="00F5457A">
      <w:r w:rsidRPr="00375F91">
        <w:rPr>
          <w:b/>
          <w:bCs/>
        </w:rPr>
        <w:t xml:space="preserve">NORMAS E REQUISITOS PARA A SUBMISSÃO DO PEDIDO DE PARECER À </w:t>
      </w:r>
      <w:r w:rsidRPr="00614CB2">
        <w:rPr>
          <w:b/>
          <w:bCs/>
        </w:rPr>
        <w:t>CE-ISTEC</w:t>
      </w:r>
    </w:p>
    <w:p w14:paraId="52FAC7AA" w14:textId="25E242E3" w:rsidR="00F5457A" w:rsidRDefault="00F5457A" w:rsidP="008E40C5">
      <w:pPr>
        <w:jc w:val="both"/>
      </w:pPr>
      <w:r>
        <w:rPr>
          <w:b/>
          <w:bCs/>
        </w:rPr>
        <w:t>a</w:t>
      </w:r>
      <w:r w:rsidRPr="00375F91">
        <w:rPr>
          <w:b/>
          <w:bCs/>
        </w:rPr>
        <w:t>)</w:t>
      </w:r>
      <w:r w:rsidRPr="00375F91">
        <w:t xml:space="preserve"> </w:t>
      </w:r>
      <w:r w:rsidR="00157DE3">
        <w:t>Todos os pedidos de parecer devem ser devidamente instruídos e justificada a necessidade do pedido realizado;</w:t>
      </w:r>
    </w:p>
    <w:p w14:paraId="5C62C3D4" w14:textId="4A76BD7C" w:rsidR="003E23BB" w:rsidRDefault="00F5457A" w:rsidP="008E40C5">
      <w:pPr>
        <w:jc w:val="both"/>
      </w:pPr>
      <w:r>
        <w:rPr>
          <w:b/>
          <w:bCs/>
        </w:rPr>
        <w:t>b</w:t>
      </w:r>
      <w:r w:rsidRPr="00375F91">
        <w:rPr>
          <w:b/>
          <w:bCs/>
        </w:rPr>
        <w:t>)</w:t>
      </w:r>
      <w:r w:rsidRPr="00375F91">
        <w:t xml:space="preserve"> </w:t>
      </w:r>
      <w:r w:rsidR="003E23BB">
        <w:t>Os pedidos de parecer à CE-ISTEC devem ser realizados utilizando o formulário específico e enviados para o e-m</w:t>
      </w:r>
      <w:r w:rsidR="003E23BB" w:rsidRPr="000E537A">
        <w:t>ail (</w:t>
      </w:r>
      <w:r w:rsidR="000E537A" w:rsidRPr="000E537A">
        <w:t>comissao.etica@my.istec.pt</w:t>
      </w:r>
      <w:r w:rsidR="003E23BB" w:rsidRPr="000E537A">
        <w:t>).</w:t>
      </w:r>
      <w:r w:rsidR="003E23BB">
        <w:t xml:space="preserve"> A submissão deve ocorrer através do envio do formulário totalmente preenchido em formato PDF, contendo todos os elementos necessários para a análise.</w:t>
      </w:r>
    </w:p>
    <w:p w14:paraId="5A360454" w14:textId="60C0F409" w:rsidR="00F5457A" w:rsidRPr="00375F91" w:rsidRDefault="00862214" w:rsidP="008E40C5">
      <w:pPr>
        <w:jc w:val="both"/>
      </w:pPr>
      <w:r>
        <w:rPr>
          <w:b/>
          <w:bCs/>
        </w:rPr>
        <w:t>c</w:t>
      </w:r>
      <w:r w:rsidR="00F5457A" w:rsidRPr="00375F91">
        <w:rPr>
          <w:b/>
          <w:bCs/>
        </w:rPr>
        <w:t>)</w:t>
      </w:r>
      <w:r w:rsidR="00F5457A" w:rsidRPr="00375F91">
        <w:t xml:space="preserve"> Toda a informação incluída no formulário, assim como a qualidade do(s) texto(s) submetido(s), é da inteira responsabilidade do </w:t>
      </w:r>
      <w:r>
        <w:t xml:space="preserve">requerente. </w:t>
      </w:r>
    </w:p>
    <w:p w14:paraId="6550E15B" w14:textId="77777777" w:rsidR="00F5457A" w:rsidRPr="00375F91" w:rsidRDefault="00F5457A" w:rsidP="00F5457A"/>
    <w:p w14:paraId="065F8CC7" w14:textId="0D9A3594" w:rsidR="00862214" w:rsidRPr="00862214" w:rsidRDefault="00862214" w:rsidP="00862214">
      <w:pPr>
        <w:pStyle w:val="ListParagraph"/>
        <w:numPr>
          <w:ilvl w:val="0"/>
          <w:numId w:val="41"/>
        </w:numPr>
        <w:rPr>
          <w:b/>
          <w:bCs/>
          <w:lang w:val="en-PT"/>
        </w:rPr>
      </w:pPr>
      <w:r w:rsidRPr="00862214">
        <w:rPr>
          <w:b/>
          <w:bCs/>
          <w:lang w:val="en-PT"/>
        </w:rPr>
        <w:t>Qual é o contexto ou situação ética que motiva o pedido de parecer?</w:t>
      </w:r>
    </w:p>
    <w:p w14:paraId="1AA8655E" w14:textId="77777777" w:rsidR="00862214" w:rsidRPr="00862214" w:rsidRDefault="00862214" w:rsidP="00862214">
      <w:pPr>
        <w:numPr>
          <w:ilvl w:val="0"/>
          <w:numId w:val="38"/>
        </w:numPr>
        <w:rPr>
          <w:lang w:val="en-PT"/>
        </w:rPr>
      </w:pPr>
      <w:r w:rsidRPr="00862214">
        <w:rPr>
          <w:lang w:val="en-PT"/>
        </w:rPr>
        <w:t xml:space="preserve">Descreva brevemente </w:t>
      </w:r>
      <w:r>
        <w:rPr>
          <w:lang w:val="en-PT"/>
        </w:rPr>
        <w:t>a</w:t>
      </w:r>
      <w:r w:rsidRPr="00862214">
        <w:rPr>
          <w:lang w:val="en-PT"/>
        </w:rPr>
        <w:t xml:space="preserve"> situação, especificando as questões éticas que considera pertinentes.</w:t>
      </w:r>
    </w:p>
    <w:tbl>
      <w:tblPr>
        <w:tblW w:w="8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</w:tblGrid>
      <w:tr w:rsidR="00862214" w:rsidRPr="00375F91" w14:paraId="0AE3638D" w14:textId="77777777" w:rsidTr="003D4FFB">
        <w:trPr>
          <w:trHeight w:val="1064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8E08" w14:textId="77777777" w:rsidR="00862214" w:rsidRDefault="00862214" w:rsidP="003D4FFB"/>
          <w:p w14:paraId="45846845" w14:textId="77777777" w:rsidR="00AA2613" w:rsidRDefault="00AA2613" w:rsidP="003D4FFB"/>
          <w:p w14:paraId="51D889AF" w14:textId="77777777" w:rsidR="00AA2613" w:rsidRDefault="00AA2613" w:rsidP="003D4FFB"/>
          <w:p w14:paraId="1ED5AED3" w14:textId="77777777" w:rsidR="00AA2613" w:rsidRDefault="00AA2613" w:rsidP="003D4FFB"/>
          <w:p w14:paraId="5B0E4391" w14:textId="77777777" w:rsidR="00AA2613" w:rsidRDefault="00AA2613" w:rsidP="003D4FFB"/>
          <w:p w14:paraId="0C669C4E" w14:textId="77777777" w:rsidR="00862214" w:rsidRDefault="00862214" w:rsidP="003D4FFB"/>
          <w:p w14:paraId="5787162E" w14:textId="77777777" w:rsidR="00862214" w:rsidRDefault="00862214" w:rsidP="003D4FFB"/>
          <w:p w14:paraId="746AC53D" w14:textId="77777777" w:rsidR="00862214" w:rsidRDefault="00862214" w:rsidP="003D4FFB"/>
          <w:p w14:paraId="3F1DAFE5" w14:textId="77777777" w:rsidR="00862214" w:rsidRDefault="00862214" w:rsidP="003D4FFB"/>
          <w:p w14:paraId="70F1AC0C" w14:textId="77777777" w:rsidR="00862214" w:rsidRDefault="00862214" w:rsidP="003D4FFB"/>
          <w:p w14:paraId="0262299F" w14:textId="77777777" w:rsidR="00862214" w:rsidRPr="00375F91" w:rsidRDefault="00862214" w:rsidP="003D4FFB"/>
        </w:tc>
      </w:tr>
    </w:tbl>
    <w:p w14:paraId="0F2E074A" w14:textId="77777777" w:rsidR="00862214" w:rsidRDefault="00862214" w:rsidP="00862214">
      <w:pPr>
        <w:rPr>
          <w:b/>
          <w:bCs/>
          <w:lang w:val="en-PT"/>
        </w:rPr>
      </w:pPr>
    </w:p>
    <w:p w14:paraId="6C65544A" w14:textId="77777777" w:rsidR="00862214" w:rsidRPr="00862214" w:rsidRDefault="00862214" w:rsidP="00862214">
      <w:pPr>
        <w:rPr>
          <w:b/>
          <w:bCs/>
          <w:lang w:val="en-PT"/>
        </w:rPr>
      </w:pPr>
    </w:p>
    <w:p w14:paraId="001826E3" w14:textId="58FED1E1" w:rsidR="00F5457A" w:rsidRPr="00862214" w:rsidRDefault="00862214" w:rsidP="00F5457A">
      <w:pPr>
        <w:pStyle w:val="ListParagraph"/>
        <w:numPr>
          <w:ilvl w:val="0"/>
          <w:numId w:val="41"/>
        </w:numPr>
        <w:rPr>
          <w:b/>
          <w:bCs/>
          <w:lang w:val="en-PT"/>
        </w:rPr>
      </w:pPr>
      <w:r w:rsidRPr="00862214">
        <w:rPr>
          <w:b/>
          <w:bCs/>
          <w:lang w:val="en-PT"/>
        </w:rPr>
        <w:t>Qual é o impacto esperado desse parecer ético?</w:t>
      </w:r>
    </w:p>
    <w:p w14:paraId="5FA8EBF7" w14:textId="79FA4A8D" w:rsidR="00862214" w:rsidRDefault="00862214" w:rsidP="00862214">
      <w:pPr>
        <w:numPr>
          <w:ilvl w:val="0"/>
          <w:numId w:val="38"/>
        </w:numPr>
        <w:rPr>
          <w:lang w:val="en-PT"/>
        </w:rPr>
      </w:pPr>
      <w:r w:rsidRPr="00862214">
        <w:rPr>
          <w:lang w:val="en-PT"/>
        </w:rPr>
        <w:t>De que forma o parecer emitido pode influenciar a tomada de decisões?</w:t>
      </w:r>
    </w:p>
    <w:tbl>
      <w:tblPr>
        <w:tblW w:w="88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</w:tblGrid>
      <w:tr w:rsidR="00862214" w:rsidRPr="00375F91" w14:paraId="79BD7BCF" w14:textId="77777777" w:rsidTr="00862214">
        <w:trPr>
          <w:trHeight w:val="1064"/>
        </w:trPr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8D12" w14:textId="77777777" w:rsidR="00862214" w:rsidRDefault="00862214" w:rsidP="003D4FFB"/>
          <w:p w14:paraId="7A2DB471" w14:textId="77777777" w:rsidR="00862214" w:rsidRDefault="00862214" w:rsidP="003D4FFB"/>
          <w:p w14:paraId="46704923" w14:textId="77777777" w:rsidR="00862214" w:rsidRDefault="00862214" w:rsidP="003D4FFB"/>
          <w:p w14:paraId="5CB2A7BE" w14:textId="77777777" w:rsidR="00862214" w:rsidRDefault="00862214" w:rsidP="003D4FFB"/>
          <w:p w14:paraId="4CDA10AB" w14:textId="77777777" w:rsidR="00862214" w:rsidRDefault="00862214" w:rsidP="003D4FFB"/>
          <w:p w14:paraId="64BE587F" w14:textId="77777777" w:rsidR="00862214" w:rsidRDefault="00862214" w:rsidP="003D4FFB"/>
          <w:p w14:paraId="7555DAF2" w14:textId="77777777" w:rsidR="00862214" w:rsidRPr="00375F91" w:rsidRDefault="00862214" w:rsidP="003D4FFB"/>
        </w:tc>
      </w:tr>
    </w:tbl>
    <w:p w14:paraId="5524DDA2" w14:textId="77777777" w:rsidR="00862214" w:rsidRDefault="00862214" w:rsidP="00F5457A"/>
    <w:p w14:paraId="7155BC40" w14:textId="77777777" w:rsidR="00862214" w:rsidRDefault="00862214" w:rsidP="00F5457A"/>
    <w:p w14:paraId="57C2EE6F" w14:textId="77777777" w:rsidR="00862214" w:rsidRDefault="00862214" w:rsidP="00F5457A"/>
    <w:p w14:paraId="3AFC5AFD" w14:textId="77777777" w:rsidR="00862214" w:rsidRPr="00375F91" w:rsidRDefault="00862214" w:rsidP="00F5457A"/>
    <w:p w14:paraId="6D39ABEE" w14:textId="2DF2A3F3" w:rsidR="00937B51" w:rsidRPr="00375F91" w:rsidRDefault="00937B51" w:rsidP="00937B51">
      <w:r w:rsidRPr="00375F91">
        <w:rPr>
          <w:b/>
          <w:bCs/>
        </w:rPr>
        <w:t>Data:</w:t>
      </w:r>
      <w:r w:rsidRPr="00375F91">
        <w:t xml:space="preserve"> </w:t>
      </w:r>
    </w:p>
    <w:p w14:paraId="5885C22C" w14:textId="77777777" w:rsidR="00937B51" w:rsidRPr="00375F91" w:rsidRDefault="00937B51" w:rsidP="00937B51"/>
    <w:p w14:paraId="1E76F45E" w14:textId="77777777" w:rsidR="00937B51" w:rsidRPr="00375F91" w:rsidRDefault="00937B51" w:rsidP="00937B51">
      <w:r w:rsidRPr="00375F91">
        <w:rPr>
          <w:b/>
          <w:bCs/>
        </w:rPr>
        <w:t>Assinatura:</w:t>
      </w:r>
    </w:p>
    <w:p w14:paraId="54898095" w14:textId="77777777" w:rsidR="00937B51" w:rsidRPr="00375F91" w:rsidRDefault="00937B51" w:rsidP="00937B51"/>
    <w:p w14:paraId="3A16A414" w14:textId="77777777" w:rsidR="00937B51" w:rsidRPr="00375F91" w:rsidRDefault="00937B51" w:rsidP="00937B51">
      <w:r w:rsidRPr="00375F91">
        <w:t>_____________________________________________</w:t>
      </w:r>
    </w:p>
    <w:p w14:paraId="11A165D7" w14:textId="77777777" w:rsidR="00937B51" w:rsidRPr="00375F91" w:rsidRDefault="00937B51" w:rsidP="00937B51">
      <w:r w:rsidRPr="00375F91">
        <w:t>(Assinatura manuscrita ou digital)</w:t>
      </w:r>
    </w:p>
    <w:p w14:paraId="52C5270E" w14:textId="77777777" w:rsidR="00780D77" w:rsidRDefault="00780D77" w:rsidP="00F5457A"/>
    <w:sectPr w:rsidR="00780D77" w:rsidSect="001C3B0A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82AC4" w14:textId="77777777" w:rsidR="008D744D" w:rsidRDefault="008D744D" w:rsidP="00AB7403">
      <w:pPr>
        <w:spacing w:after="0" w:line="240" w:lineRule="auto"/>
      </w:pPr>
      <w:r>
        <w:separator/>
      </w:r>
    </w:p>
  </w:endnote>
  <w:endnote w:type="continuationSeparator" w:id="0">
    <w:p w14:paraId="43D9364D" w14:textId="77777777" w:rsidR="008D744D" w:rsidRDefault="008D744D" w:rsidP="00AB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35253996"/>
      <w:docPartObj>
        <w:docPartGallery w:val="Page Numbers (Bottom of Page)"/>
        <w:docPartUnique/>
      </w:docPartObj>
    </w:sdtPr>
    <w:sdtContent>
      <w:p w14:paraId="41FE849F" w14:textId="1E3D594F" w:rsidR="00C91D14" w:rsidRDefault="00C91D14" w:rsidP="005420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26725F" w14:textId="77777777" w:rsidR="00C91D14" w:rsidRDefault="00C91D14" w:rsidP="00C91D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52925793"/>
      <w:docPartObj>
        <w:docPartGallery w:val="Page Numbers (Bottom of Page)"/>
        <w:docPartUnique/>
      </w:docPartObj>
    </w:sdtPr>
    <w:sdtContent>
      <w:p w14:paraId="6AF01EBD" w14:textId="1A0737A1" w:rsidR="00C91D14" w:rsidRDefault="00C91D14" w:rsidP="005420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D3A0812" w14:textId="77777777" w:rsidR="00AB7403" w:rsidRDefault="0058712E" w:rsidP="00C91D14">
    <w:pPr>
      <w:pStyle w:val="Footer"/>
      <w:ind w:right="360"/>
    </w:pPr>
    <w:r>
      <w:t xml:space="preserve"> </w:t>
    </w:r>
    <w:r w:rsidRPr="0058712E">
      <w:rPr>
        <w:b/>
        <w:bCs/>
        <w:color w:val="1F497D" w:themeColor="text2"/>
      </w:rPr>
      <w:t>|||</w:t>
    </w:r>
    <w:r>
      <w:t xml:space="preserve"> </w:t>
    </w:r>
    <w:r w:rsidR="00AB7403">
      <w:t>ISTEC</w:t>
    </w:r>
    <w:r>
      <w:t xml:space="preserve"> do Porto -</w:t>
    </w:r>
    <w:r w:rsidR="00AB7403">
      <w:t xml:space="preserve"> Instituto Superior de Tecnologias Avançadas</w:t>
    </w:r>
    <w:r>
      <w:t xml:space="preserve"> do Porto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F2100" w14:textId="77777777" w:rsidR="008D744D" w:rsidRDefault="008D744D" w:rsidP="00AB7403">
      <w:pPr>
        <w:spacing w:after="0" w:line="240" w:lineRule="auto"/>
      </w:pPr>
      <w:r>
        <w:separator/>
      </w:r>
    </w:p>
  </w:footnote>
  <w:footnote w:type="continuationSeparator" w:id="0">
    <w:p w14:paraId="63332216" w14:textId="77777777" w:rsidR="008D744D" w:rsidRDefault="008D744D" w:rsidP="00AB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C0A80" w14:textId="77777777" w:rsidR="00AB7403" w:rsidRDefault="0058712E">
    <w:pPr>
      <w:pStyle w:val="Header"/>
    </w:pPr>
    <w:r w:rsidRPr="0058712E">
      <w:rPr>
        <w:noProof/>
      </w:rPr>
      <w:drawing>
        <wp:anchor distT="0" distB="0" distL="114300" distR="114300" simplePos="0" relativeHeight="251658240" behindDoc="0" locked="0" layoutInCell="1" allowOverlap="1" wp14:anchorId="4CDD593D" wp14:editId="62B56834">
          <wp:simplePos x="0" y="0"/>
          <wp:positionH relativeFrom="margin">
            <wp:posOffset>-550334</wp:posOffset>
          </wp:positionH>
          <wp:positionV relativeFrom="margin">
            <wp:posOffset>-702733</wp:posOffset>
          </wp:positionV>
          <wp:extent cx="2381017" cy="601134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017" cy="601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AE9"/>
    <w:multiLevelType w:val="hybridMultilevel"/>
    <w:tmpl w:val="33688BB2"/>
    <w:lvl w:ilvl="0" w:tplc="8C66CB9A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53E9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F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7E3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E1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F63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ED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92D7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223C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31D73"/>
    <w:multiLevelType w:val="hybridMultilevel"/>
    <w:tmpl w:val="FCEEDC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F5D1C"/>
    <w:multiLevelType w:val="hybridMultilevel"/>
    <w:tmpl w:val="43B83B9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C03A6"/>
    <w:multiLevelType w:val="hybridMultilevel"/>
    <w:tmpl w:val="B9B8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C6A84"/>
    <w:multiLevelType w:val="hybridMultilevel"/>
    <w:tmpl w:val="900CAF6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275D9"/>
    <w:multiLevelType w:val="hybridMultilevel"/>
    <w:tmpl w:val="977858D6"/>
    <w:lvl w:ilvl="0" w:tplc="8B26BCB4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6B2FB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6A6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84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E3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06E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0E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0F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677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90005"/>
    <w:multiLevelType w:val="hybridMultilevel"/>
    <w:tmpl w:val="E2F69684"/>
    <w:lvl w:ilvl="0" w:tplc="F5DC9DC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7D84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A45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E2B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AF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2C5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E0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2FC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11633"/>
    <w:multiLevelType w:val="hybridMultilevel"/>
    <w:tmpl w:val="CD248CA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2463A"/>
    <w:multiLevelType w:val="multilevel"/>
    <w:tmpl w:val="B33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E0B0E"/>
    <w:multiLevelType w:val="hybridMultilevel"/>
    <w:tmpl w:val="AA02A970"/>
    <w:lvl w:ilvl="0" w:tplc="DE2839F2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B7058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6B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83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02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207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A7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8DE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8C98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82ADB"/>
    <w:multiLevelType w:val="hybridMultilevel"/>
    <w:tmpl w:val="7D268C0C"/>
    <w:lvl w:ilvl="0" w:tplc="52A6173A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8B42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BC13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E6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A53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D68A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D08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F62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D2EE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4C0EFC"/>
    <w:multiLevelType w:val="hybridMultilevel"/>
    <w:tmpl w:val="3BB87D34"/>
    <w:lvl w:ilvl="0" w:tplc="8FAE8E2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6A8B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DE0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E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A47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648C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82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ED5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4819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E357A2"/>
    <w:multiLevelType w:val="hybridMultilevel"/>
    <w:tmpl w:val="C3EE26AE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70BB6"/>
    <w:multiLevelType w:val="hybridMultilevel"/>
    <w:tmpl w:val="2A10339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2D0E65"/>
    <w:multiLevelType w:val="multilevel"/>
    <w:tmpl w:val="EBFA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4258FA"/>
    <w:multiLevelType w:val="hybridMultilevel"/>
    <w:tmpl w:val="86F844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11F69"/>
    <w:multiLevelType w:val="hybridMultilevel"/>
    <w:tmpl w:val="3B0C85CA"/>
    <w:lvl w:ilvl="0" w:tplc="2332B7C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C78C8"/>
    <w:multiLevelType w:val="hybridMultilevel"/>
    <w:tmpl w:val="62B052A8"/>
    <w:lvl w:ilvl="0" w:tplc="44665E3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DA43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781D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C6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03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AF7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54B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6F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C21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A50B78"/>
    <w:multiLevelType w:val="hybridMultilevel"/>
    <w:tmpl w:val="3794B490"/>
    <w:lvl w:ilvl="0" w:tplc="76DC789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CAE98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3A6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A3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2E3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AF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CAA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41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AC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056E55"/>
    <w:multiLevelType w:val="hybridMultilevel"/>
    <w:tmpl w:val="DE7243E2"/>
    <w:lvl w:ilvl="0" w:tplc="86387574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76F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29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AA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8C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8A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C5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548C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90A8F"/>
    <w:multiLevelType w:val="multilevel"/>
    <w:tmpl w:val="7116D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D5607"/>
    <w:multiLevelType w:val="hybridMultilevel"/>
    <w:tmpl w:val="353EE9C4"/>
    <w:lvl w:ilvl="0" w:tplc="A96AD99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D34A1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462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64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B89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49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66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0FD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04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72FBE"/>
    <w:multiLevelType w:val="hybridMultilevel"/>
    <w:tmpl w:val="1BFACCD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C2986"/>
    <w:multiLevelType w:val="hybridMultilevel"/>
    <w:tmpl w:val="43904DC2"/>
    <w:lvl w:ilvl="0" w:tplc="80188EA6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D42E0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2C1B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0E8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2E0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C5A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8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2D2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6C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796BB6"/>
    <w:multiLevelType w:val="hybridMultilevel"/>
    <w:tmpl w:val="900CAF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9E5C2F"/>
    <w:multiLevelType w:val="multilevel"/>
    <w:tmpl w:val="101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70AF2"/>
    <w:multiLevelType w:val="hybridMultilevel"/>
    <w:tmpl w:val="4680320C"/>
    <w:lvl w:ilvl="0" w:tplc="68482AA2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B581B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4CF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C6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F04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C3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64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67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0C4D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C6E63"/>
    <w:multiLevelType w:val="hybridMultilevel"/>
    <w:tmpl w:val="3EBE7A2E"/>
    <w:lvl w:ilvl="0" w:tplc="D65037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7A44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5AD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84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4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5239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162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AF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BE4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EB0E64"/>
    <w:multiLevelType w:val="multilevel"/>
    <w:tmpl w:val="0BA65AE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3B658E"/>
    <w:multiLevelType w:val="hybridMultilevel"/>
    <w:tmpl w:val="AF84E45E"/>
    <w:lvl w:ilvl="0" w:tplc="6B88BBF4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15679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C48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C4F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C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CE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564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88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CB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F2031"/>
    <w:multiLevelType w:val="hybridMultilevel"/>
    <w:tmpl w:val="419EB5A4"/>
    <w:lvl w:ilvl="0" w:tplc="C8E6C83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5EE85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AF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2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4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444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62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49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5639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355C3E"/>
    <w:multiLevelType w:val="hybridMultilevel"/>
    <w:tmpl w:val="0A221C4A"/>
    <w:lvl w:ilvl="0" w:tplc="18FE51F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DEC0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A025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326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67A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FC9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81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42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07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C442A7"/>
    <w:multiLevelType w:val="hybridMultilevel"/>
    <w:tmpl w:val="862A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F7936"/>
    <w:multiLevelType w:val="hybridMultilevel"/>
    <w:tmpl w:val="362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F5153"/>
    <w:multiLevelType w:val="hybridMultilevel"/>
    <w:tmpl w:val="46128F66"/>
    <w:lvl w:ilvl="0" w:tplc="D5AE020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18C6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549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30CD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2B5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26A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49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CF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E05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EF6AE0"/>
    <w:multiLevelType w:val="hybridMultilevel"/>
    <w:tmpl w:val="C76CF0B8"/>
    <w:lvl w:ilvl="0" w:tplc="4E4E63F6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D82E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2FF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65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88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EEE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F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CD6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F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FC1AE2"/>
    <w:multiLevelType w:val="hybridMultilevel"/>
    <w:tmpl w:val="24008AE8"/>
    <w:lvl w:ilvl="0" w:tplc="865E44D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84EB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40E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F466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2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62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DCA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7C3B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A3E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4456D4"/>
    <w:multiLevelType w:val="hybridMultilevel"/>
    <w:tmpl w:val="C81C8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11503"/>
    <w:multiLevelType w:val="hybridMultilevel"/>
    <w:tmpl w:val="DDCA3EDA"/>
    <w:lvl w:ilvl="0" w:tplc="D5E093E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781B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80B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347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B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B48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83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4C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180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717F0"/>
    <w:multiLevelType w:val="hybridMultilevel"/>
    <w:tmpl w:val="22E0385C"/>
    <w:lvl w:ilvl="0" w:tplc="94DAEBB6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878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AD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C7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203D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84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0B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0CF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0A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400D75"/>
    <w:multiLevelType w:val="hybridMultilevel"/>
    <w:tmpl w:val="C6D8ED9E"/>
    <w:lvl w:ilvl="0" w:tplc="6848FFE6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345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1E11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943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8C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D296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A01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464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ABF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1680594">
    <w:abstractNumId w:val="20"/>
    <w:lvlOverride w:ilvl="0">
      <w:lvl w:ilvl="0">
        <w:numFmt w:val="low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" w16cid:durableId="2004815579">
    <w:abstractNumId w:val="27"/>
  </w:num>
  <w:num w:numId="3" w16cid:durableId="1969505370">
    <w:abstractNumId w:val="30"/>
  </w:num>
  <w:num w:numId="4" w16cid:durableId="1753047760">
    <w:abstractNumId w:val="9"/>
  </w:num>
  <w:num w:numId="5" w16cid:durableId="1149593406">
    <w:abstractNumId w:val="6"/>
  </w:num>
  <w:num w:numId="6" w16cid:durableId="256065121">
    <w:abstractNumId w:val="31"/>
  </w:num>
  <w:num w:numId="7" w16cid:durableId="945306986">
    <w:abstractNumId w:val="29"/>
  </w:num>
  <w:num w:numId="8" w16cid:durableId="1977374151">
    <w:abstractNumId w:val="21"/>
  </w:num>
  <w:num w:numId="9" w16cid:durableId="2076198990">
    <w:abstractNumId w:val="0"/>
  </w:num>
  <w:num w:numId="10" w16cid:durableId="1501585337">
    <w:abstractNumId w:val="5"/>
  </w:num>
  <w:num w:numId="11" w16cid:durableId="384792366">
    <w:abstractNumId w:val="18"/>
  </w:num>
  <w:num w:numId="12" w16cid:durableId="1281838134">
    <w:abstractNumId w:val="38"/>
  </w:num>
  <w:num w:numId="13" w16cid:durableId="349258451">
    <w:abstractNumId w:val="35"/>
  </w:num>
  <w:num w:numId="14" w16cid:durableId="972830761">
    <w:abstractNumId w:val="34"/>
  </w:num>
  <w:num w:numId="15" w16cid:durableId="482505103">
    <w:abstractNumId w:val="17"/>
  </w:num>
  <w:num w:numId="16" w16cid:durableId="48576425">
    <w:abstractNumId w:val="23"/>
  </w:num>
  <w:num w:numId="17" w16cid:durableId="1702589565">
    <w:abstractNumId w:val="10"/>
  </w:num>
  <w:num w:numId="18" w16cid:durableId="328219583">
    <w:abstractNumId w:val="11"/>
  </w:num>
  <w:num w:numId="19" w16cid:durableId="155147175">
    <w:abstractNumId w:val="36"/>
  </w:num>
  <w:num w:numId="20" w16cid:durableId="1438869387">
    <w:abstractNumId w:val="26"/>
  </w:num>
  <w:num w:numId="21" w16cid:durableId="420875469">
    <w:abstractNumId w:val="39"/>
  </w:num>
  <w:num w:numId="22" w16cid:durableId="1734355278">
    <w:abstractNumId w:val="19"/>
  </w:num>
  <w:num w:numId="23" w16cid:durableId="1969124981">
    <w:abstractNumId w:val="40"/>
  </w:num>
  <w:num w:numId="24" w16cid:durableId="1330446768">
    <w:abstractNumId w:val="14"/>
    <w:lvlOverride w:ilvl="0">
      <w:lvl w:ilvl="0">
        <w:numFmt w:val="lowerLetter"/>
        <w:lvlText w:val="%1."/>
        <w:lvlJc w:val="left"/>
      </w:lvl>
    </w:lvlOverride>
  </w:num>
  <w:num w:numId="25" w16cid:durableId="948665025">
    <w:abstractNumId w:val="28"/>
  </w:num>
  <w:num w:numId="26" w16cid:durableId="1820801138">
    <w:abstractNumId w:val="15"/>
  </w:num>
  <w:num w:numId="27" w16cid:durableId="1977297962">
    <w:abstractNumId w:val="13"/>
  </w:num>
  <w:num w:numId="28" w16cid:durableId="2101292726">
    <w:abstractNumId w:val="24"/>
  </w:num>
  <w:num w:numId="29" w16cid:durableId="1111781790">
    <w:abstractNumId w:val="2"/>
  </w:num>
  <w:num w:numId="30" w16cid:durableId="186139024">
    <w:abstractNumId w:val="4"/>
  </w:num>
  <w:num w:numId="31" w16cid:durableId="1531070962">
    <w:abstractNumId w:val="22"/>
  </w:num>
  <w:num w:numId="32" w16cid:durableId="1921014420">
    <w:abstractNumId w:val="7"/>
  </w:num>
  <w:num w:numId="33" w16cid:durableId="2006282008">
    <w:abstractNumId w:val="16"/>
  </w:num>
  <w:num w:numId="34" w16cid:durableId="440611051">
    <w:abstractNumId w:val="32"/>
  </w:num>
  <w:num w:numId="35" w16cid:durableId="1742630965">
    <w:abstractNumId w:val="12"/>
  </w:num>
  <w:num w:numId="36" w16cid:durableId="2014642552">
    <w:abstractNumId w:val="3"/>
  </w:num>
  <w:num w:numId="37" w16cid:durableId="2011710261">
    <w:abstractNumId w:val="33"/>
  </w:num>
  <w:num w:numId="38" w16cid:durableId="295258328">
    <w:abstractNumId w:val="25"/>
  </w:num>
  <w:num w:numId="39" w16cid:durableId="582689970">
    <w:abstractNumId w:val="8"/>
  </w:num>
  <w:num w:numId="40" w16cid:durableId="2139492656">
    <w:abstractNumId w:val="1"/>
  </w:num>
  <w:num w:numId="41" w16cid:durableId="991860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7A"/>
    <w:rsid w:val="000E537A"/>
    <w:rsid w:val="00145FBA"/>
    <w:rsid w:val="00157DE3"/>
    <w:rsid w:val="001C3B0A"/>
    <w:rsid w:val="002C4FAC"/>
    <w:rsid w:val="00367292"/>
    <w:rsid w:val="003E23BB"/>
    <w:rsid w:val="004751FD"/>
    <w:rsid w:val="004C41B7"/>
    <w:rsid w:val="00557DDA"/>
    <w:rsid w:val="0058712E"/>
    <w:rsid w:val="00591865"/>
    <w:rsid w:val="005F0385"/>
    <w:rsid w:val="006225BC"/>
    <w:rsid w:val="00675F1B"/>
    <w:rsid w:val="006C15E5"/>
    <w:rsid w:val="007304C3"/>
    <w:rsid w:val="00755DDE"/>
    <w:rsid w:val="00760161"/>
    <w:rsid w:val="00780D77"/>
    <w:rsid w:val="008133E5"/>
    <w:rsid w:val="008458B2"/>
    <w:rsid w:val="00862214"/>
    <w:rsid w:val="008D744D"/>
    <w:rsid w:val="008E40C5"/>
    <w:rsid w:val="00937B51"/>
    <w:rsid w:val="009809F2"/>
    <w:rsid w:val="00AA2613"/>
    <w:rsid w:val="00AB7403"/>
    <w:rsid w:val="00B23BFB"/>
    <w:rsid w:val="00B30D40"/>
    <w:rsid w:val="00C91D14"/>
    <w:rsid w:val="00C97798"/>
    <w:rsid w:val="00CF3936"/>
    <w:rsid w:val="00DC6FF9"/>
    <w:rsid w:val="00DD654B"/>
    <w:rsid w:val="00DE3979"/>
    <w:rsid w:val="00EA6CFF"/>
    <w:rsid w:val="00F46C70"/>
    <w:rsid w:val="00F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50C6EF"/>
  <w15:docId w15:val="{A0AEF7F3-A175-354E-9D88-4E8EC86A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7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403"/>
  </w:style>
  <w:style w:type="paragraph" w:styleId="Footer">
    <w:name w:val="footer"/>
    <w:basedOn w:val="Normal"/>
    <w:link w:val="FooterChar"/>
    <w:uiPriority w:val="99"/>
    <w:unhideWhenUsed/>
    <w:rsid w:val="00AB7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403"/>
  </w:style>
  <w:style w:type="paragraph" w:styleId="ListParagraph">
    <w:name w:val="List Paragraph"/>
    <w:basedOn w:val="Normal"/>
    <w:uiPriority w:val="34"/>
    <w:qFormat/>
    <w:rsid w:val="00F54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5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37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91D14"/>
  </w:style>
  <w:style w:type="character" w:styleId="UnresolvedMention">
    <w:name w:val="Unresolved Mention"/>
    <w:basedOn w:val="DefaultParagraphFont"/>
    <w:uiPriority w:val="99"/>
    <w:semiHidden/>
    <w:unhideWhenUsed/>
    <w:rsid w:val="003E23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22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sabelfidalgo/Library/Group%20Containers/UBF8T346G9.Office/User%20Content.localized/Templates.localized/ISTEC-doc_A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ISTEC-doc_A4.dotx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mifidalgo@gmail.com</cp:lastModifiedBy>
  <cp:revision>2</cp:revision>
  <dcterms:created xsi:type="dcterms:W3CDTF">2025-01-27T15:32:00Z</dcterms:created>
  <dcterms:modified xsi:type="dcterms:W3CDTF">2025-01-27T15:32:00Z</dcterms:modified>
</cp:coreProperties>
</file>